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AE" w:rsidRDefault="00F40B39" w:rsidP="00F40B39">
      <w:pPr>
        <w:ind w:left="-480" w:right="-5" w:firstLine="480"/>
        <w:jc w:val="center"/>
      </w:pPr>
      <w:r>
        <w:t xml:space="preserve">Заявление </w:t>
      </w:r>
      <w:r>
        <w:br/>
        <w:t>о компенсации части родительской платы</w:t>
      </w:r>
      <w:r w:rsidR="000766AB">
        <w:t>, компенсации родительской платы (</w:t>
      </w:r>
      <w:proofErr w:type="spellStart"/>
      <w:r w:rsidR="000766AB">
        <w:t>невзимании</w:t>
      </w:r>
      <w:proofErr w:type="spellEnd"/>
      <w:r w:rsidR="000766AB">
        <w:t xml:space="preserve"> родительской платы)  </w:t>
      </w:r>
      <w:r>
        <w:t>за присмотр и уход за детьми в государственны</w:t>
      </w:r>
      <w:r w:rsidR="000766AB">
        <w:t xml:space="preserve">х образовательных учреждениях, </w:t>
      </w:r>
      <w:r>
        <w:t>реализующих образовательные программы дошкольного образования</w:t>
      </w:r>
    </w:p>
    <w:p w:rsidR="00F40B39" w:rsidRDefault="00F40B39" w:rsidP="00F40B39">
      <w:pPr>
        <w:ind w:left="-480" w:right="-5" w:firstLine="480"/>
        <w:jc w:val="center"/>
      </w:pPr>
    </w:p>
    <w:tbl>
      <w:tblPr>
        <w:tblW w:w="10139" w:type="dxa"/>
        <w:tblLook w:val="01E0"/>
      </w:tblPr>
      <w:tblGrid>
        <w:gridCol w:w="5353"/>
        <w:gridCol w:w="4786"/>
      </w:tblGrid>
      <w:tr w:rsidR="00F40B39" w:rsidRPr="00DE025E" w:rsidTr="008E2696">
        <w:tc>
          <w:tcPr>
            <w:tcW w:w="5353" w:type="dxa"/>
          </w:tcPr>
          <w:p w:rsidR="00F40B39" w:rsidRPr="00F40B39" w:rsidRDefault="00F40B39" w:rsidP="00DE025E">
            <w:pPr>
              <w:ind w:right="-5"/>
            </w:pPr>
          </w:p>
        </w:tc>
        <w:tc>
          <w:tcPr>
            <w:tcW w:w="4786" w:type="dxa"/>
          </w:tcPr>
          <w:p w:rsidR="00104B38" w:rsidRDefault="00E20E7C" w:rsidP="00DE025E">
            <w:pPr>
              <w:ind w:right="-5"/>
            </w:pPr>
            <w:r>
              <w:t>В администрацию</w:t>
            </w:r>
            <w:r w:rsidR="00524343">
              <w:t xml:space="preserve"> </w:t>
            </w:r>
          </w:p>
          <w:p w:rsidR="00104B38" w:rsidRDefault="00104B38" w:rsidP="00DE025E">
            <w:pPr>
              <w:ind w:right="-5"/>
            </w:pPr>
            <w:r>
              <w:t xml:space="preserve">Кировского района Санкт-Петербурга </w:t>
            </w:r>
          </w:p>
          <w:p w:rsidR="00F40B39" w:rsidRDefault="00F40B39" w:rsidP="00DE025E">
            <w:pPr>
              <w:ind w:right="-5"/>
            </w:pPr>
            <w:r>
              <w:t>_________________________</w:t>
            </w:r>
            <w:r w:rsidR="008A4CAF">
              <w:t>_______</w:t>
            </w:r>
          </w:p>
          <w:p w:rsidR="00F40B39" w:rsidRPr="00F40B39" w:rsidRDefault="008A4CAF" w:rsidP="00DE025E">
            <w:pPr>
              <w:ind w:right="-5"/>
              <w:jc w:val="center"/>
            </w:pPr>
            <w:r w:rsidRPr="00DE025E">
              <w:rPr>
                <w:sz w:val="20"/>
                <w:szCs w:val="20"/>
              </w:rPr>
              <w:t>(наименование исполнительного органа государственной власти)</w:t>
            </w:r>
          </w:p>
        </w:tc>
      </w:tr>
    </w:tbl>
    <w:p w:rsidR="007E5BAE" w:rsidRPr="008E2696" w:rsidRDefault="00F40B39" w:rsidP="007E5BAE">
      <w:pPr>
        <w:ind w:left="-480" w:right="-5" w:firstLine="48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8E2696">
        <w:rPr>
          <w:b/>
        </w:rPr>
        <w:t>Заявление</w:t>
      </w:r>
    </w:p>
    <w:p w:rsidR="00F40B39" w:rsidRDefault="00F40B39" w:rsidP="007E5BAE">
      <w:pPr>
        <w:ind w:left="-480" w:right="-5" w:firstLine="480"/>
        <w:jc w:val="both"/>
      </w:pPr>
    </w:p>
    <w:p w:rsidR="00F40B39" w:rsidRDefault="00F40B39" w:rsidP="00F40B39">
      <w:pPr>
        <w:ind w:left="-480" w:right="-5" w:firstLine="480"/>
        <w:jc w:val="both"/>
      </w:pPr>
      <w:r w:rsidRPr="00F9028A">
        <w:t>Прошу</w:t>
      </w:r>
      <w:r w:rsidR="006B7444" w:rsidRPr="00F9028A">
        <w:t xml:space="preserve"> в 20</w:t>
      </w:r>
      <w:r w:rsidR="0017264C">
        <w:t xml:space="preserve">23 </w:t>
      </w:r>
      <w:r w:rsidR="006B7444" w:rsidRPr="00F9028A">
        <w:t>году</w:t>
      </w:r>
      <w:r w:rsidRPr="00F9028A">
        <w:t xml:space="preserve"> предоставить ежемесячную компен</w:t>
      </w:r>
      <w:r w:rsidR="000766AB" w:rsidRPr="00F9028A">
        <w:t xml:space="preserve">сацию части родительской </w:t>
      </w:r>
      <w:r w:rsidR="00F9028A">
        <w:br/>
      </w:r>
      <w:r w:rsidR="000766AB" w:rsidRPr="00F9028A">
        <w:t>платы</w:t>
      </w:r>
      <w:r w:rsidR="000766AB">
        <w:t xml:space="preserve"> /</w:t>
      </w:r>
      <w:proofErr w:type="spellStart"/>
      <w:r w:rsidR="000766AB" w:rsidRPr="002C1A45">
        <w:t>невзимать</w:t>
      </w:r>
      <w:proofErr w:type="spellEnd"/>
      <w:r w:rsidR="000766AB" w:rsidRPr="002C1A45">
        <w:t xml:space="preserve"> </w:t>
      </w:r>
      <w:r w:rsidR="000766AB" w:rsidRPr="006B7444">
        <w:t>родительскую плату</w:t>
      </w:r>
      <w:r w:rsidRPr="006B7444">
        <w:t xml:space="preserve"> за присмотр и уход за ребенком</w:t>
      </w:r>
      <w:r w:rsidRPr="00AF23D8">
        <w:t xml:space="preserve"> (детьми</w:t>
      </w:r>
      <w:r w:rsidRPr="000B1A0C">
        <w:rPr>
          <w:u w:val="single"/>
        </w:rPr>
        <w:t>)</w:t>
      </w:r>
      <w:r w:rsidRPr="00846ED9">
        <w:rPr>
          <w:b/>
        </w:rPr>
        <w:t xml:space="preserve"> _____________</w:t>
      </w:r>
      <w:r w:rsidRPr="00063CBB">
        <w:t>__</w:t>
      </w:r>
      <w:r>
        <w:t>_____</w:t>
      </w:r>
      <w:r w:rsidR="000B1A0C">
        <w:t>_______________________</w:t>
      </w:r>
      <w:r w:rsidR="00582F9E">
        <w:t>___________________</w:t>
      </w:r>
      <w:r w:rsidR="004E6FF8">
        <w:t>__________________</w:t>
      </w:r>
      <w:r>
        <w:t xml:space="preserve"> </w:t>
      </w:r>
      <w:r w:rsidR="00CE5F96">
        <w:br/>
      </w:r>
      <w:r>
        <w:t>в государственном образовательном учреждении, реализующем образовательную программу дошкольного образования, путем уменьшения ежемесячной родительской платы на размер компенсации части родительской платы.</w:t>
      </w:r>
    </w:p>
    <w:p w:rsidR="00F40B39" w:rsidRDefault="00F40B39" w:rsidP="00F40B39">
      <w:pPr>
        <w:ind w:left="-480" w:right="-5" w:firstLine="480"/>
        <w:jc w:val="both"/>
        <w:rPr>
          <w:b/>
          <w:u w:val="single"/>
        </w:rPr>
      </w:pPr>
      <w:r>
        <w:t xml:space="preserve">Прилагаю </w:t>
      </w:r>
      <w:r w:rsidR="0054278A">
        <w:t xml:space="preserve">сведения о документах, </w:t>
      </w:r>
      <w:r w:rsidR="0054278A" w:rsidRPr="00F9028A">
        <w:t>подтверждающих право на компен</w:t>
      </w:r>
      <w:r w:rsidR="000766AB" w:rsidRPr="00F9028A">
        <w:t>сацию части родительской платы</w:t>
      </w:r>
      <w:r w:rsidR="000766AB" w:rsidRPr="000B1A0C">
        <w:rPr>
          <w:b/>
        </w:rPr>
        <w:t xml:space="preserve"> /</w:t>
      </w:r>
      <w:proofErr w:type="spellStart"/>
      <w:r w:rsidR="000766AB" w:rsidRPr="00F9028A">
        <w:t>невзимание</w:t>
      </w:r>
      <w:proofErr w:type="spellEnd"/>
      <w:r w:rsidR="000766AB" w:rsidRPr="00F9028A">
        <w:t xml:space="preserve"> родительской платы</w:t>
      </w:r>
      <w:r w:rsidR="004E6FF8" w:rsidRPr="00F9028A">
        <w:t xml:space="preserve"> в размере</w:t>
      </w:r>
      <w:r w:rsidR="004E6FF8" w:rsidRPr="000B1A0C">
        <w:rPr>
          <w:u w:val="single"/>
        </w:rPr>
        <w:t xml:space="preserve">      </w:t>
      </w:r>
      <w:r w:rsidR="00063CBB" w:rsidRPr="000B1A0C">
        <w:rPr>
          <w:u w:val="single"/>
        </w:rPr>
        <w:t xml:space="preserve"> </w:t>
      </w:r>
      <w:r w:rsidR="004475BA">
        <w:rPr>
          <w:u w:val="single"/>
        </w:rPr>
        <w:t xml:space="preserve">            </w:t>
      </w:r>
      <w:r w:rsidR="00E67030">
        <w:rPr>
          <w:u w:val="single"/>
        </w:rPr>
        <w:t xml:space="preserve">   </w:t>
      </w:r>
      <w:r w:rsidR="004475BA">
        <w:rPr>
          <w:u w:val="single"/>
        </w:rPr>
        <w:t xml:space="preserve">         </w:t>
      </w:r>
      <w:r w:rsidR="00063CBB" w:rsidRPr="000B1A0C">
        <w:rPr>
          <w:u w:val="single"/>
        </w:rPr>
        <w:t xml:space="preserve">                 </w:t>
      </w:r>
      <w:r w:rsidR="0054278A" w:rsidRPr="000B1A0C">
        <w:rPr>
          <w:u w:val="single"/>
        </w:rPr>
        <w:t xml:space="preserve"> %:</w:t>
      </w:r>
    </w:p>
    <w:p w:rsidR="00F0445B" w:rsidRPr="00615A13" w:rsidRDefault="00615A13" w:rsidP="00615A13">
      <w:pPr>
        <w:ind w:left="-426" w:right="-113"/>
        <w:jc w:val="both"/>
      </w:pPr>
      <w:r w:rsidRPr="00615A13">
        <w:t>1.</w:t>
      </w:r>
      <w:r w:rsidR="00F0445B" w:rsidRPr="00615A13">
        <w:t>_________________________________________________</w:t>
      </w:r>
      <w:r w:rsidRPr="00615A13">
        <w:t>_______________________________2.</w:t>
      </w:r>
      <w:r w:rsidR="00F0445B" w:rsidRPr="00615A13">
        <w:t>_________________________________________________</w:t>
      </w:r>
      <w:r w:rsidRPr="00615A13">
        <w:t>_______________________________3.</w:t>
      </w:r>
      <w:r w:rsidR="00F0445B" w:rsidRPr="00615A13">
        <w:t xml:space="preserve">________________________________________________________________________________ </w:t>
      </w:r>
    </w:p>
    <w:p w:rsidR="0054278A" w:rsidRPr="00846ED9" w:rsidRDefault="0054278A" w:rsidP="004E6FF8">
      <w:pPr>
        <w:ind w:right="-5"/>
        <w:jc w:val="both"/>
        <w:rPr>
          <w:b/>
        </w:rPr>
      </w:pPr>
    </w:p>
    <w:p w:rsidR="0054278A" w:rsidRDefault="0054278A" w:rsidP="00104B38">
      <w:pPr>
        <w:ind w:left="-480" w:right="-5" w:firstLine="480"/>
        <w:jc w:val="both"/>
      </w:pPr>
      <w:r>
        <w:t xml:space="preserve">Гарантирую </w:t>
      </w:r>
      <w:proofErr w:type="gramStart"/>
      <w:r>
        <w:t>своевременность</w:t>
      </w:r>
      <w:proofErr w:type="gramEnd"/>
      <w:r>
        <w:t xml:space="preserve"> и достоверность предъявления сведений при изменении оснований для компен</w:t>
      </w:r>
      <w:r w:rsidR="000766AB">
        <w:t>сации части родительской платы /</w:t>
      </w:r>
      <w:proofErr w:type="spellStart"/>
      <w:r w:rsidR="000766AB">
        <w:t>невзимание</w:t>
      </w:r>
      <w:proofErr w:type="spellEnd"/>
      <w:r>
        <w:t xml:space="preserve"> родительской платы).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4A0"/>
      </w:tblPr>
      <w:tblGrid>
        <w:gridCol w:w="200"/>
        <w:gridCol w:w="531"/>
        <w:gridCol w:w="179"/>
        <w:gridCol w:w="224"/>
        <w:gridCol w:w="1253"/>
        <w:gridCol w:w="307"/>
        <w:gridCol w:w="558"/>
        <w:gridCol w:w="835"/>
        <w:gridCol w:w="1654"/>
        <w:gridCol w:w="30"/>
        <w:gridCol w:w="702"/>
        <w:gridCol w:w="252"/>
        <w:gridCol w:w="432"/>
        <w:gridCol w:w="746"/>
        <w:gridCol w:w="448"/>
        <w:gridCol w:w="447"/>
        <w:gridCol w:w="504"/>
      </w:tblGrid>
      <w:tr w:rsidR="00020BDA" w:rsidRPr="00D34BBE" w:rsidTr="00020BDA">
        <w:trPr>
          <w:trHeight w:val="101"/>
        </w:trPr>
        <w:tc>
          <w:tcPr>
            <w:tcW w:w="5771" w:type="dxa"/>
            <w:gridSpan w:val="10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</w:t>
            </w:r>
          </w:p>
        </w:tc>
      </w:tr>
      <w:tr w:rsidR="00020BDA" w:rsidRPr="00D34BBE" w:rsidTr="00020BDA">
        <w:trPr>
          <w:trHeight w:val="73"/>
        </w:trPr>
        <w:tc>
          <w:tcPr>
            <w:tcW w:w="5771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первичное </w:t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повторное </w:t>
            </w:r>
          </w:p>
        </w:tc>
      </w:tr>
      <w:tr w:rsidR="00020BDA" w:rsidRPr="00D34BBE" w:rsidTr="00020BDA">
        <w:trPr>
          <w:trHeight w:val="117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Пример заполнения </w:t>
            </w:r>
          </w:p>
        </w:tc>
      </w:tr>
      <w:tr w:rsidR="00020BDA" w:rsidRPr="00D34BBE" w:rsidTr="00020BDA">
        <w:trPr>
          <w:trHeight w:val="117"/>
        </w:trPr>
        <w:tc>
          <w:tcPr>
            <w:tcW w:w="9302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Сведения о родителе (законном представителе) ребенка</w:t>
            </w: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01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 отношению к ребенку </w:t>
            </w:r>
          </w:p>
        </w:tc>
        <w:tc>
          <w:tcPr>
            <w:tcW w:w="9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01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98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Отец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01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61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Законный представитель 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80"/>
        </w:trPr>
        <w:tc>
          <w:tcPr>
            <w:tcW w:w="73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0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(комментарии)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01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родителя (законного представителя)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(край, округ, республика)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Санкт-Петербурга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 (фактическое) родителя (законного представителя)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BBE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/Населенный пункт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Санкт-Петербурга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заявителя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Место выдачи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Сведения о ребенке</w:t>
            </w: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Фамилия ребенка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30.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Имя ребенка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ребенка (при наличии)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Кем выдано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Номер актовой записи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ребенка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39.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40.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(край, округ, республика)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Город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Санкт-Петербурга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48.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Место жительства (фактическое) ребенка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49.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BBE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End"/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/ Населенный пункт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50.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Санкт-Петербурга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25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24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4367E0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367E0">
              <w:rPr>
                <w:rFonts w:ascii="Times New Roman" w:hAnsi="Times New Roman" w:cs="Times New Roman"/>
                <w:b/>
                <w:sz w:val="20"/>
                <w:szCs w:val="20"/>
              </w:rPr>
              <w:t>. Сведения об ОУ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55.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Район Санкт-Петербурга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56.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Номер ОО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23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57.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посещения ребенком ОО (на основании договора, заключенного между ОО и родителями)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Основание для предоставления компенсации/</w:t>
            </w:r>
            <w:proofErr w:type="spellStart"/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невзимания</w:t>
            </w:r>
            <w:proofErr w:type="spellEnd"/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родительской платы</w:t>
            </w: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58.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</w:t>
            </w:r>
          </w:p>
        </w:tc>
      </w:tr>
      <w:tr w:rsidR="00020BDA" w:rsidRPr="00D34BBE" w:rsidTr="004A6303">
        <w:trPr>
          <w:trHeight w:val="124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58.1.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853615" w:rsidRDefault="00020BDA" w:rsidP="004A6303">
            <w:pPr>
              <w:pStyle w:val="a8"/>
              <w:rPr>
                <w:rFonts w:ascii="Times New Roman" w:hAnsi="Times New Roman" w:cs="Times New Roman"/>
                <w:sz w:val="14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58.2.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58.3.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58.4.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Pr="00D34BBE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20BDA" w:rsidRDefault="00020BDA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FF2BAE" w:rsidRPr="00D34BBE" w:rsidRDefault="00FF2BAE" w:rsidP="004A630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DA" w:rsidRPr="00D34BBE" w:rsidTr="004A6303">
        <w:trPr>
          <w:trHeight w:val="117"/>
        </w:trPr>
        <w:tc>
          <w:tcPr>
            <w:tcW w:w="9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DA" w:rsidRPr="00D34BBE" w:rsidRDefault="00020BDA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родителе (законном представителе), который является (являлся) участником специальной военной операции либо призван на военную службу по мобилизации</w:t>
            </w:r>
            <w:r w:rsidRPr="00D34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0BDA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DA" w:rsidRPr="00D34BBE" w:rsidRDefault="001E24C8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DA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0BDA" w:rsidRPr="00D34BBE" w:rsidRDefault="00020BDA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C8" w:rsidRPr="00D34BBE" w:rsidTr="004A6303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C8" w:rsidRPr="00D34BBE" w:rsidTr="001E24C8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 гражданина Российской Федерации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C8" w:rsidRPr="00D34BBE" w:rsidTr="001E24C8">
        <w:trPr>
          <w:trHeight w:val="117"/>
        </w:trPr>
        <w:tc>
          <w:tcPr>
            <w:tcW w:w="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50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 с ребенком, в отношении которого подается заявление</w:t>
            </w:r>
          </w:p>
        </w:tc>
        <w:tc>
          <w:tcPr>
            <w:tcW w:w="35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4C8" w:rsidRPr="00D34BBE" w:rsidTr="00C5307E">
        <w:trPr>
          <w:trHeight w:val="117"/>
        </w:trPr>
        <w:tc>
          <w:tcPr>
            <w:tcW w:w="731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Default="001E24C8" w:rsidP="00020BD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D34BBE" w:rsidRDefault="001E24C8" w:rsidP="00020B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7E" w:rsidRPr="00D34BBE" w:rsidTr="004A6303">
        <w:trPr>
          <w:trHeight w:val="117"/>
        </w:trPr>
        <w:tc>
          <w:tcPr>
            <w:tcW w:w="9302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307E" w:rsidRDefault="00C5307E" w:rsidP="00C5307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Принятое сокращение:</w:t>
            </w:r>
          </w:p>
          <w:p w:rsidR="00C5307E" w:rsidRPr="00D34BBE" w:rsidRDefault="00C5307E" w:rsidP="00C5307E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– государственное образовательное учреждение, реализующее образовательную программу дошкольного образования</w:t>
            </w:r>
          </w:p>
        </w:tc>
      </w:tr>
      <w:tr w:rsidR="001E24C8" w:rsidRPr="001E24C8" w:rsidTr="001E24C8">
        <w:tblPrEx>
          <w:tblLook w:val="0000"/>
        </w:tblPrEx>
        <w:trPr>
          <w:trHeight w:val="117"/>
        </w:trPr>
        <w:tc>
          <w:tcPr>
            <w:tcW w:w="200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E24C8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10" w:type="dxa"/>
            <w:gridSpan w:val="2"/>
            <w:tcBorders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C5307E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1E24C8" w:rsidRPr="001E2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tcBorders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58" w:type="dxa"/>
            <w:tcBorders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2386" w:type="dxa"/>
            <w:gridSpan w:val="3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29" w:type="dxa"/>
            <w:gridSpan w:val="6"/>
            <w:tcBorders>
              <w:left w:val="nil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</w:tr>
      <w:tr w:rsidR="001E24C8" w:rsidRPr="001E24C8" w:rsidTr="001E24C8">
        <w:tblPrEx>
          <w:tblLook w:val="0000"/>
        </w:tblPrEx>
        <w:trPr>
          <w:trHeight w:val="117"/>
        </w:trPr>
        <w:tc>
          <w:tcPr>
            <w:tcW w:w="40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24C8">
              <w:rPr>
                <w:sz w:val="16"/>
                <w:szCs w:val="20"/>
              </w:rPr>
              <w:t xml:space="preserve">подпись </w:t>
            </w:r>
          </w:p>
        </w:tc>
      </w:tr>
      <w:tr w:rsidR="001E24C8" w:rsidRPr="001E24C8" w:rsidTr="001E24C8">
        <w:tblPrEx>
          <w:tblLook w:val="0000"/>
        </w:tblPrEx>
        <w:trPr>
          <w:trHeight w:val="117"/>
        </w:trPr>
        <w:tc>
          <w:tcPr>
            <w:tcW w:w="40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6"/>
            <w:tcBorders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24C8" w:rsidRPr="001E24C8" w:rsidTr="004A6303">
        <w:tblPrEx>
          <w:tblLook w:val="0000"/>
        </w:tblPrEx>
        <w:trPr>
          <w:trHeight w:val="453"/>
        </w:trPr>
        <w:tc>
          <w:tcPr>
            <w:tcW w:w="930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24C8" w:rsidRPr="001E24C8" w:rsidRDefault="001E24C8" w:rsidP="001E2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</w:t>
            </w:r>
            <w:r w:rsidRPr="001E24C8">
              <w:rPr>
                <w:sz w:val="20"/>
                <w:szCs w:val="20"/>
              </w:rPr>
              <w:t>__________________________________________</w:t>
            </w:r>
            <w:r w:rsidR="00C5307E">
              <w:rPr>
                <w:sz w:val="20"/>
                <w:szCs w:val="20"/>
              </w:rPr>
              <w:t>________</w:t>
            </w:r>
            <w:r w:rsidRPr="001E24C8">
              <w:rPr>
                <w:sz w:val="20"/>
                <w:szCs w:val="20"/>
              </w:rPr>
              <w:t>__________________ (Фамилия, имя, отчество заявителя) даю согласие на обработку персональных данных, связанных с предоставлением государственной услуги</w:t>
            </w:r>
          </w:p>
          <w:p w:rsid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2696" w:rsidRPr="001E24C8" w:rsidRDefault="008E2696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E24C8" w:rsidRPr="001E24C8" w:rsidRDefault="001E24C8" w:rsidP="004A63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>"_____"__________20_________года                                                                   ___________________________</w:t>
            </w:r>
          </w:p>
          <w:p w:rsidR="001E24C8" w:rsidRPr="001E24C8" w:rsidRDefault="001E24C8" w:rsidP="008E26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4C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8E2696">
              <w:rPr>
                <w:sz w:val="16"/>
                <w:szCs w:val="20"/>
              </w:rPr>
              <w:t>подпись</w:t>
            </w:r>
          </w:p>
        </w:tc>
      </w:tr>
    </w:tbl>
    <w:p w:rsidR="00F0445B" w:rsidRPr="001E24C8" w:rsidRDefault="00F0445B" w:rsidP="008E2696">
      <w:pPr>
        <w:ind w:right="-5"/>
        <w:jc w:val="both"/>
        <w:rPr>
          <w:sz w:val="20"/>
          <w:szCs w:val="20"/>
        </w:rPr>
      </w:pPr>
    </w:p>
    <w:sectPr w:rsidR="00F0445B" w:rsidRPr="001E24C8" w:rsidSect="008E2696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EE" w:rsidRDefault="007778EE">
      <w:r>
        <w:separator/>
      </w:r>
    </w:p>
  </w:endnote>
  <w:endnote w:type="continuationSeparator" w:id="1">
    <w:p w:rsidR="007778EE" w:rsidRDefault="0077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EE" w:rsidRDefault="007778EE">
      <w:r>
        <w:separator/>
      </w:r>
    </w:p>
  </w:footnote>
  <w:footnote w:type="continuationSeparator" w:id="1">
    <w:p w:rsidR="007778EE" w:rsidRDefault="00777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782d087e-cb28-425b-9e93-32cc28c20e9d"/>
  </w:docVars>
  <w:rsids>
    <w:rsidRoot w:val="000A2EB5"/>
    <w:rsid w:val="00020BDA"/>
    <w:rsid w:val="000472A0"/>
    <w:rsid w:val="00063CBB"/>
    <w:rsid w:val="000766AB"/>
    <w:rsid w:val="00085239"/>
    <w:rsid w:val="000A2EB5"/>
    <w:rsid w:val="000B1A0C"/>
    <w:rsid w:val="000B3160"/>
    <w:rsid w:val="000F3EBC"/>
    <w:rsid w:val="00104B38"/>
    <w:rsid w:val="001064F7"/>
    <w:rsid w:val="00111F62"/>
    <w:rsid w:val="0017264C"/>
    <w:rsid w:val="001851F8"/>
    <w:rsid w:val="001C23E0"/>
    <w:rsid w:val="001E24C8"/>
    <w:rsid w:val="00205ED2"/>
    <w:rsid w:val="00227FBE"/>
    <w:rsid w:val="00232C30"/>
    <w:rsid w:val="002441C4"/>
    <w:rsid w:val="002C1A45"/>
    <w:rsid w:val="002D7F39"/>
    <w:rsid w:val="003A580F"/>
    <w:rsid w:val="003C2EBB"/>
    <w:rsid w:val="003F481B"/>
    <w:rsid w:val="00402E2F"/>
    <w:rsid w:val="004059A4"/>
    <w:rsid w:val="00416512"/>
    <w:rsid w:val="004475BA"/>
    <w:rsid w:val="00466C21"/>
    <w:rsid w:val="004A6303"/>
    <w:rsid w:val="004D51A7"/>
    <w:rsid w:val="004E6FF8"/>
    <w:rsid w:val="00506AF9"/>
    <w:rsid w:val="00506EA9"/>
    <w:rsid w:val="00524343"/>
    <w:rsid w:val="0054278A"/>
    <w:rsid w:val="00582F9E"/>
    <w:rsid w:val="00590D62"/>
    <w:rsid w:val="00597F2C"/>
    <w:rsid w:val="00605E56"/>
    <w:rsid w:val="00615A13"/>
    <w:rsid w:val="006B7444"/>
    <w:rsid w:val="007125EF"/>
    <w:rsid w:val="007778EE"/>
    <w:rsid w:val="007A5FFE"/>
    <w:rsid w:val="007D0AAF"/>
    <w:rsid w:val="007D5D9F"/>
    <w:rsid w:val="007E5BAE"/>
    <w:rsid w:val="008058A2"/>
    <w:rsid w:val="00846ED9"/>
    <w:rsid w:val="008A4CAF"/>
    <w:rsid w:val="008A5970"/>
    <w:rsid w:val="008A7163"/>
    <w:rsid w:val="008C0475"/>
    <w:rsid w:val="008E2696"/>
    <w:rsid w:val="009429B4"/>
    <w:rsid w:val="009776D0"/>
    <w:rsid w:val="009803DF"/>
    <w:rsid w:val="00991F6B"/>
    <w:rsid w:val="009D2CC3"/>
    <w:rsid w:val="009E02A0"/>
    <w:rsid w:val="009F7A56"/>
    <w:rsid w:val="00A307F7"/>
    <w:rsid w:val="00A57B64"/>
    <w:rsid w:val="00AC3D70"/>
    <w:rsid w:val="00AF23D8"/>
    <w:rsid w:val="00B41799"/>
    <w:rsid w:val="00BA2319"/>
    <w:rsid w:val="00BA6147"/>
    <w:rsid w:val="00BC12CE"/>
    <w:rsid w:val="00BC1F80"/>
    <w:rsid w:val="00BD0F6E"/>
    <w:rsid w:val="00C03B6C"/>
    <w:rsid w:val="00C5307E"/>
    <w:rsid w:val="00C56ADC"/>
    <w:rsid w:val="00CE341D"/>
    <w:rsid w:val="00CE5F96"/>
    <w:rsid w:val="00D4657D"/>
    <w:rsid w:val="00D53616"/>
    <w:rsid w:val="00D87411"/>
    <w:rsid w:val="00DB7885"/>
    <w:rsid w:val="00DE025E"/>
    <w:rsid w:val="00DE1CA7"/>
    <w:rsid w:val="00DF5CD4"/>
    <w:rsid w:val="00E20E7C"/>
    <w:rsid w:val="00E61C0A"/>
    <w:rsid w:val="00E67030"/>
    <w:rsid w:val="00EE437B"/>
    <w:rsid w:val="00F0445B"/>
    <w:rsid w:val="00F40B39"/>
    <w:rsid w:val="00F4799B"/>
    <w:rsid w:val="00F9028A"/>
    <w:rsid w:val="00FB4DB8"/>
    <w:rsid w:val="00FC4B57"/>
    <w:rsid w:val="00FC7126"/>
    <w:rsid w:val="00FF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57B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F40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D2C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8C04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C047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7125E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8">
    <w:name w:val="."/>
    <w:uiPriority w:val="99"/>
    <w:rsid w:val="00020BD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kopenko.tv\Local%20Settings\Temp\bdttmp\a695fb00-7e71-4696-aabf-24c7c547916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206C-DEB3-48BA-AF70-199A465C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a695fb00-7e71-4696-aabf-24c7c5479166</Template>
  <TotalTime>2</TotalTime>
  <Pages>3</Pages>
  <Words>429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Prokopenko.tv</dc:creator>
  <cp:keywords/>
  <dc:description/>
  <cp:lastModifiedBy>Специалист</cp:lastModifiedBy>
  <cp:revision>2</cp:revision>
  <cp:lastPrinted>2022-12-12T11:25:00Z</cp:lastPrinted>
  <dcterms:created xsi:type="dcterms:W3CDTF">2022-12-12T11:27:00Z</dcterms:created>
  <dcterms:modified xsi:type="dcterms:W3CDTF">2022-12-12T11:27:00Z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782d087e-cb28-425b-9e93-32cc28c20e9d</vt:lpwstr>
  </property>
</Properties>
</file>